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C844" w14:textId="7120CAED" w:rsidR="00240853" w:rsidRPr="000C7261" w:rsidRDefault="008C7939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bCs/>
          <w:color w:val="000000"/>
          <w:lang w:eastAsia="ko-KR"/>
        </w:rPr>
        <w:t>O05.</w:t>
      </w:r>
      <w:r w:rsidRPr="000C7261">
        <w:rPr>
          <w:rFonts w:ascii="Courier New" w:eastAsia="Times New Roman" w:hAnsi="Courier New" w:cs="Courier New"/>
          <w:bCs/>
          <w:color w:val="0070C0"/>
          <w:lang w:eastAsia="ko-KR"/>
        </w:rPr>
        <w:t>G</w:t>
      </w:r>
      <w:r w:rsidRPr="000C7261">
        <w:rPr>
          <w:rFonts w:ascii="Courier New" w:eastAsia="Times New Roman" w:hAnsi="Courier New" w:cs="Courier New"/>
          <w:b/>
          <w:color w:val="000000"/>
          <w:lang w:eastAsia="ko-KR"/>
        </w:rPr>
        <w:t xml:space="preserve"> </w:t>
      </w:r>
      <w:r w:rsidR="00240853" w:rsidRPr="000C7261">
        <w:rPr>
          <w:rFonts w:ascii="Courier New" w:eastAsia="Times New Roman" w:hAnsi="Courier New" w:cs="Courier New"/>
          <w:b/>
          <w:color w:val="000000"/>
          <w:lang w:eastAsia="ko-KR"/>
        </w:rPr>
        <w:t>One Way</w:t>
      </w:r>
    </w:p>
    <w:p w14:paraId="34F0C8F2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459C981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3940851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0000"/>
          <w:lang w:eastAsia="ko-KR"/>
        </w:rPr>
        <w:t>[Verse 1]</w:t>
      </w:r>
    </w:p>
    <w:p w14:paraId="710FFCF1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D678A83" w14:textId="101FF51F" w:rsidR="00240853" w:rsidRPr="000C7261" w:rsidRDefault="008A0B8E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583978DD" w14:textId="45FAE9F0" w:rsidR="00240853" w:rsidRPr="000C7261" w:rsidRDefault="00775D88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I lay my life down at Your </w:t>
      </w:r>
      <w:proofErr w:type="gramStart"/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feet</w:t>
      </w:r>
      <w:proofErr w:type="gramEnd"/>
    </w:p>
    <w:p w14:paraId="2FDE95BF" w14:textId="3EFFBF5C" w:rsidR="00240853" w:rsidRPr="000C7261" w:rsidRDefault="00FB688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proofErr w:type="spellStart"/>
      <w:r w:rsidRPr="000C7261">
        <w:rPr>
          <w:rFonts w:ascii="Courier New" w:eastAsia="Times New Roman" w:hAnsi="Courier New" w:cs="Courier New"/>
          <w:color w:val="0070C0"/>
          <w:lang w:eastAsia="ko-KR"/>
        </w:rPr>
        <w:t>Em</w:t>
      </w:r>
      <w:proofErr w:type="spellEnd"/>
    </w:p>
    <w:p w14:paraId="0923839A" w14:textId="2F0AA223" w:rsidR="00240853" w:rsidRPr="000C7261" w:rsidRDefault="00775D88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>(</w:t>
      </w:r>
      <w:proofErr w:type="spellStart"/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'Cause</w:t>
      </w:r>
      <w:proofErr w:type="spellEnd"/>
      <w:r>
        <w:rPr>
          <w:rFonts w:ascii="Courier New" w:eastAsia="Times New Roman" w:hAnsi="Courier New" w:cs="Courier New"/>
          <w:color w:val="000000"/>
          <w:lang w:eastAsia="ko-KR"/>
        </w:rPr>
        <w:t>)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You're the only one I </w:t>
      </w:r>
      <w:proofErr w:type="gramStart"/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need</w:t>
      </w:r>
      <w:proofErr w:type="gramEnd"/>
    </w:p>
    <w:p w14:paraId="327C5BCD" w14:textId="777395BC" w:rsidR="00240853" w:rsidRPr="000C7261" w:rsidRDefault="00FB688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70C0"/>
          <w:lang w:eastAsia="ko-KR"/>
        </w:rPr>
        <w:t>D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</w:t>
      </w:r>
      <w:r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  </w:t>
      </w:r>
      <w:r w:rsidR="00775D88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       </w:t>
      </w:r>
      <w:r w:rsidR="008A0B8E" w:rsidRPr="000C7261">
        <w:rPr>
          <w:rFonts w:ascii="Courier New" w:eastAsia="Times New Roman" w:hAnsi="Courier New" w:cs="Courier New"/>
          <w:color w:val="0070C0"/>
          <w:lang w:eastAsia="ko-KR"/>
        </w:rPr>
        <w:t>C</w:t>
      </w:r>
    </w:p>
    <w:p w14:paraId="67DA8B6E" w14:textId="0F426D84" w:rsidR="00240853" w:rsidRPr="000C7261" w:rsidRDefault="00775D88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I turn to You and You are always </w:t>
      </w:r>
      <w:proofErr w:type="gramStart"/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there</w:t>
      </w:r>
      <w:proofErr w:type="gramEnd"/>
    </w:p>
    <w:p w14:paraId="4623F17F" w14:textId="241F376C" w:rsidR="00240853" w:rsidRPr="000C7261" w:rsidRDefault="008A0B8E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6BF47C9C" w14:textId="23141762" w:rsidR="00240853" w:rsidRPr="000C7261" w:rsidRDefault="00775D88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In troubled times it's You I seek</w:t>
      </w:r>
    </w:p>
    <w:p w14:paraId="1D5D66F5" w14:textId="45D4749D" w:rsidR="00240853" w:rsidRPr="000C7261" w:rsidRDefault="00FB688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proofErr w:type="spellStart"/>
      <w:r w:rsidRPr="000C7261">
        <w:rPr>
          <w:rFonts w:ascii="Courier New" w:eastAsia="Times New Roman" w:hAnsi="Courier New" w:cs="Courier New"/>
          <w:color w:val="0070C0"/>
          <w:lang w:eastAsia="ko-KR"/>
        </w:rPr>
        <w:t>Em</w:t>
      </w:r>
      <w:proofErr w:type="spellEnd"/>
    </w:p>
    <w:p w14:paraId="23438944" w14:textId="0E8141EB" w:rsidR="00240853" w:rsidRPr="000C7261" w:rsidRDefault="00775D88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I put You first that's all I </w:t>
      </w:r>
      <w:proofErr w:type="gramStart"/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need</w:t>
      </w:r>
      <w:proofErr w:type="gramEnd"/>
    </w:p>
    <w:p w14:paraId="70F5BB62" w14:textId="278118C4" w:rsidR="00240853" w:rsidRPr="000C7261" w:rsidRDefault="00FB688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70C0"/>
          <w:lang w:eastAsia="ko-KR"/>
        </w:rPr>
        <w:t>D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      </w:t>
      </w:r>
      <w:r w:rsidR="00775D88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="008A0B8E" w:rsidRPr="000C7261">
        <w:rPr>
          <w:rFonts w:ascii="Courier New" w:eastAsia="Times New Roman" w:hAnsi="Courier New" w:cs="Courier New"/>
          <w:color w:val="0070C0"/>
          <w:lang w:eastAsia="ko-KR"/>
        </w:rPr>
        <w:t>C</w:t>
      </w:r>
    </w:p>
    <w:p w14:paraId="1E229BF6" w14:textId="666BB148" w:rsidR="00240853" w:rsidRPr="000C7261" w:rsidRDefault="00775D88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I humble all I am, all to You!</w:t>
      </w:r>
    </w:p>
    <w:p w14:paraId="30C5DB80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1827AA5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5A7C7CE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0000"/>
          <w:lang w:eastAsia="ko-KR"/>
        </w:rPr>
        <w:t>[Chorus]</w:t>
      </w:r>
    </w:p>
    <w:p w14:paraId="40A92F0F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57F2ACA" w14:textId="111F7A43" w:rsidR="00240853" w:rsidRPr="000C7261" w:rsidRDefault="008A0B8E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70C0"/>
          <w:lang w:eastAsia="ko-KR"/>
        </w:rPr>
        <w:t>G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0C7261">
        <w:rPr>
          <w:rFonts w:ascii="Courier New" w:eastAsia="Times New Roman" w:hAnsi="Courier New" w:cs="Courier New"/>
          <w:color w:val="0070C0"/>
          <w:lang w:eastAsia="ko-KR"/>
        </w:rPr>
        <w:t>D</w:t>
      </w:r>
    </w:p>
    <w:p w14:paraId="6A996724" w14:textId="09757345" w:rsidR="00240853" w:rsidRPr="000C7261" w:rsidRDefault="000C7261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One way, Jesus</w:t>
      </w:r>
    </w:p>
    <w:p w14:paraId="1A16AF2A" w14:textId="08DAE45E" w:rsidR="00240853" w:rsidRPr="000C7261" w:rsidRDefault="008A0B8E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proofErr w:type="spellStart"/>
      <w:r w:rsidRPr="000C7261">
        <w:rPr>
          <w:rFonts w:ascii="Courier New" w:eastAsia="Times New Roman" w:hAnsi="Courier New" w:cs="Courier New"/>
          <w:color w:val="0070C0"/>
          <w:lang w:eastAsia="ko-KR"/>
        </w:rPr>
        <w:t>E</w:t>
      </w:r>
      <w:r w:rsidR="00240853" w:rsidRPr="000C7261">
        <w:rPr>
          <w:rFonts w:ascii="Courier New" w:eastAsia="Times New Roman" w:hAnsi="Courier New" w:cs="Courier New"/>
          <w:color w:val="0070C0"/>
          <w:lang w:eastAsia="ko-KR"/>
        </w:rPr>
        <w:t>m</w:t>
      </w:r>
      <w:proofErr w:type="spellEnd"/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</w:t>
      </w:r>
      <w:r w:rsidR="000C7261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            </w:t>
      </w:r>
      <w:r w:rsidRPr="000C7261">
        <w:rPr>
          <w:rFonts w:ascii="Courier New" w:eastAsia="Times New Roman" w:hAnsi="Courier New" w:cs="Courier New"/>
          <w:color w:val="0070C0"/>
          <w:lang w:eastAsia="ko-KR"/>
        </w:rPr>
        <w:t>C</w:t>
      </w:r>
    </w:p>
    <w:p w14:paraId="734AA4FD" w14:textId="79D3C121" w:rsidR="00240853" w:rsidRPr="000C7261" w:rsidRDefault="000C7261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You're the only one that I could live for</w:t>
      </w:r>
    </w:p>
    <w:p w14:paraId="11A869BC" w14:textId="7FA21A60" w:rsidR="00240853" w:rsidRPr="000C7261" w:rsidRDefault="008A0B8E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70C0"/>
          <w:lang w:eastAsia="ko-KR"/>
        </w:rPr>
        <w:t>G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</w:t>
      </w:r>
      <w:r w:rsidRPr="000C7261">
        <w:rPr>
          <w:rFonts w:ascii="Courier New" w:eastAsia="Times New Roman" w:hAnsi="Courier New" w:cs="Courier New"/>
          <w:color w:val="0070C0"/>
          <w:lang w:eastAsia="ko-KR"/>
        </w:rPr>
        <w:t>D</w:t>
      </w:r>
    </w:p>
    <w:p w14:paraId="04ED1376" w14:textId="4BA50F7D" w:rsidR="00240853" w:rsidRPr="000C7261" w:rsidRDefault="000C7261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One way, Jesus</w:t>
      </w:r>
    </w:p>
    <w:p w14:paraId="16105842" w14:textId="1A502EC8" w:rsidR="00240853" w:rsidRPr="000C7261" w:rsidRDefault="008A0B8E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proofErr w:type="spellStart"/>
      <w:r w:rsidRPr="000C7261">
        <w:rPr>
          <w:rFonts w:ascii="Courier New" w:eastAsia="Times New Roman" w:hAnsi="Courier New" w:cs="Courier New"/>
          <w:color w:val="0070C0"/>
          <w:lang w:eastAsia="ko-KR"/>
        </w:rPr>
        <w:t>E</w:t>
      </w:r>
      <w:r w:rsidR="00240853" w:rsidRPr="000C7261">
        <w:rPr>
          <w:rFonts w:ascii="Courier New" w:eastAsia="Times New Roman" w:hAnsi="Courier New" w:cs="Courier New"/>
          <w:color w:val="0070C0"/>
          <w:lang w:eastAsia="ko-KR"/>
        </w:rPr>
        <w:t>m</w:t>
      </w:r>
      <w:proofErr w:type="spellEnd"/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="000C7261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           </w:t>
      </w:r>
      <w:r w:rsidRPr="000C7261">
        <w:rPr>
          <w:rFonts w:ascii="Courier New" w:eastAsia="Times New Roman" w:hAnsi="Courier New" w:cs="Courier New"/>
          <w:color w:val="0070C0"/>
          <w:lang w:eastAsia="ko-KR"/>
        </w:rPr>
        <w:t>C</w:t>
      </w:r>
    </w:p>
    <w:p w14:paraId="0C168CE9" w14:textId="16501C08" w:rsidR="00240853" w:rsidRPr="000C7261" w:rsidRDefault="000C7261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You're the only one that I could live for</w:t>
      </w:r>
    </w:p>
    <w:p w14:paraId="58286B35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1A5C2AC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F2A01F8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0000"/>
          <w:lang w:eastAsia="ko-KR"/>
        </w:rPr>
        <w:t>[Verse 2]</w:t>
      </w:r>
    </w:p>
    <w:p w14:paraId="399A7DDB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6DB10A6" w14:textId="506ED2DF" w:rsidR="00240853" w:rsidRPr="000C7261" w:rsidRDefault="008A0B8E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4D1AA531" w14:textId="7B36671A" w:rsidR="00240853" w:rsidRPr="000C7261" w:rsidRDefault="00775D88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You are always, always </w:t>
      </w:r>
      <w:proofErr w:type="gramStart"/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there</w:t>
      </w:r>
      <w:proofErr w:type="gramEnd"/>
    </w:p>
    <w:p w14:paraId="1240306E" w14:textId="4B8CE4B7" w:rsidR="00240853" w:rsidRPr="000C7261" w:rsidRDefault="00FB688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proofErr w:type="spellStart"/>
      <w:r w:rsidRPr="000C7261">
        <w:rPr>
          <w:rFonts w:ascii="Courier New" w:eastAsia="Times New Roman" w:hAnsi="Courier New" w:cs="Courier New"/>
          <w:color w:val="0070C0"/>
          <w:lang w:eastAsia="ko-KR"/>
        </w:rPr>
        <w:t>Em</w:t>
      </w:r>
      <w:proofErr w:type="spellEnd"/>
    </w:p>
    <w:p w14:paraId="438EA774" w14:textId="711E52F8" w:rsidR="00240853" w:rsidRPr="000C7261" w:rsidRDefault="00775D88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Every how and every where</w:t>
      </w:r>
    </w:p>
    <w:p w14:paraId="52BAEF85" w14:textId="53A4FDD2" w:rsidR="00240853" w:rsidRPr="000C7261" w:rsidRDefault="00FB688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70C0"/>
          <w:lang w:eastAsia="ko-KR"/>
        </w:rPr>
        <w:t>D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="00775D88"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                    </w:t>
      </w:r>
      <w:r w:rsidR="008A0B8E" w:rsidRPr="000C7261">
        <w:rPr>
          <w:rFonts w:ascii="Courier New" w:eastAsia="Times New Roman" w:hAnsi="Courier New" w:cs="Courier New"/>
          <w:color w:val="0070C0"/>
          <w:lang w:eastAsia="ko-KR"/>
        </w:rPr>
        <w:t>C</w:t>
      </w:r>
    </w:p>
    <w:p w14:paraId="6883AE1C" w14:textId="2C45DC17" w:rsidR="00240853" w:rsidRPr="000C7261" w:rsidRDefault="00775D88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Your grace abounds so deeply within </w:t>
      </w:r>
      <w:proofErr w:type="gramStart"/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me</w:t>
      </w:r>
      <w:proofErr w:type="gramEnd"/>
    </w:p>
    <w:p w14:paraId="1EBB5E7C" w14:textId="7F0FD3A4" w:rsidR="00240853" w:rsidRPr="000C7261" w:rsidRDefault="008A0B8E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15248D9F" w14:textId="3361DE1E" w:rsidR="00240853" w:rsidRPr="000C7261" w:rsidRDefault="00775D88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You will never ever </w:t>
      </w:r>
      <w:proofErr w:type="gramStart"/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change</w:t>
      </w:r>
      <w:proofErr w:type="gramEnd"/>
    </w:p>
    <w:p w14:paraId="3659C6AF" w14:textId="08A07EB9" w:rsidR="00240853" w:rsidRPr="000C7261" w:rsidRDefault="00FB688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proofErr w:type="spellStart"/>
      <w:r w:rsidRPr="000C7261">
        <w:rPr>
          <w:rFonts w:ascii="Courier New" w:eastAsia="Times New Roman" w:hAnsi="Courier New" w:cs="Courier New"/>
          <w:color w:val="0070C0"/>
          <w:lang w:eastAsia="ko-KR"/>
        </w:rPr>
        <w:t>Em</w:t>
      </w:r>
      <w:proofErr w:type="spellEnd"/>
    </w:p>
    <w:p w14:paraId="2D27EAB6" w14:textId="4C92FFA3" w:rsidR="00240853" w:rsidRPr="000C7261" w:rsidRDefault="00775D88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 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Yesterday today the same</w:t>
      </w:r>
    </w:p>
    <w:p w14:paraId="6F64185D" w14:textId="1C5184AB" w:rsidR="00240853" w:rsidRPr="000C7261" w:rsidRDefault="00FB688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70C0"/>
          <w:lang w:eastAsia="ko-KR"/>
        </w:rPr>
        <w:t>D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775D88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                   </w:t>
      </w:r>
      <w:r w:rsidR="008A0B8E" w:rsidRPr="000C7261">
        <w:rPr>
          <w:rFonts w:ascii="Courier New" w:eastAsia="Times New Roman" w:hAnsi="Courier New" w:cs="Courier New"/>
          <w:color w:val="0070C0"/>
          <w:lang w:eastAsia="ko-KR"/>
        </w:rPr>
        <w:t>C</w:t>
      </w:r>
    </w:p>
    <w:p w14:paraId="6E07963A" w14:textId="347C36DD" w:rsidR="00240853" w:rsidRPr="000C7261" w:rsidRDefault="00775D88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>
        <w:rPr>
          <w:rFonts w:ascii="Courier New" w:eastAsia="Times New Roman" w:hAnsi="Courier New" w:cs="Courier New"/>
          <w:color w:val="000000"/>
          <w:lang w:eastAsia="ko-KR"/>
        </w:rPr>
        <w:t xml:space="preserve">  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Forever till forever meets no </w:t>
      </w:r>
      <w:proofErr w:type="gramStart"/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>end</w:t>
      </w:r>
      <w:proofErr w:type="gramEnd"/>
    </w:p>
    <w:p w14:paraId="1142E719" w14:textId="77777777" w:rsidR="00240853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70FADE11" w14:textId="77777777" w:rsidR="000C7261" w:rsidRPr="000C7261" w:rsidRDefault="000C7261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EA85457" w14:textId="77777777" w:rsidR="00240853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0000"/>
          <w:lang w:eastAsia="ko-KR"/>
        </w:rPr>
        <w:t>[Bridge] (x4)</w:t>
      </w:r>
    </w:p>
    <w:p w14:paraId="4A8D0ED0" w14:textId="77777777" w:rsidR="000C7261" w:rsidRPr="000C7261" w:rsidRDefault="000C7261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AB87888" w14:textId="1215DE73" w:rsidR="00240853" w:rsidRPr="000C7261" w:rsidRDefault="008A0B8E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70C0"/>
          <w:lang w:eastAsia="ko-KR"/>
        </w:rPr>
        <w:t>G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            </w:t>
      </w:r>
      <w:r w:rsidRPr="000C7261">
        <w:rPr>
          <w:rFonts w:ascii="Courier New" w:eastAsia="Times New Roman" w:hAnsi="Courier New" w:cs="Courier New"/>
          <w:color w:val="0070C0"/>
          <w:lang w:eastAsia="ko-KR"/>
        </w:rPr>
        <w:t>D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</w:p>
    <w:p w14:paraId="01F4B49B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0000"/>
          <w:lang w:eastAsia="ko-KR"/>
        </w:rPr>
        <w:t xml:space="preserve">You are the Way, the </w:t>
      </w:r>
      <w:proofErr w:type="gramStart"/>
      <w:r w:rsidRPr="000C7261">
        <w:rPr>
          <w:rFonts w:ascii="Courier New" w:eastAsia="Times New Roman" w:hAnsi="Courier New" w:cs="Courier New"/>
          <w:color w:val="000000"/>
          <w:lang w:eastAsia="ko-KR"/>
        </w:rPr>
        <w:t>Truth</w:t>
      </w:r>
      <w:proofErr w:type="gramEnd"/>
      <w:r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and the Life</w:t>
      </w:r>
    </w:p>
    <w:p w14:paraId="23C13E74" w14:textId="318BA85D" w:rsidR="00240853" w:rsidRPr="000C7261" w:rsidRDefault="000C7261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lang w:eastAsia="ko-KR"/>
        </w:rPr>
        <w:t xml:space="preserve">   </w:t>
      </w:r>
      <w:proofErr w:type="spellStart"/>
      <w:r w:rsidR="008A0B8E" w:rsidRPr="000C7261">
        <w:rPr>
          <w:rFonts w:ascii="Courier New" w:eastAsia="Times New Roman" w:hAnsi="Courier New" w:cs="Courier New"/>
          <w:color w:val="0070C0"/>
          <w:lang w:eastAsia="ko-KR"/>
        </w:rPr>
        <w:t>E</w:t>
      </w:r>
      <w:r w:rsidR="00240853" w:rsidRPr="000C7261">
        <w:rPr>
          <w:rFonts w:ascii="Courier New" w:eastAsia="Times New Roman" w:hAnsi="Courier New" w:cs="Courier New"/>
          <w:color w:val="0070C0"/>
          <w:lang w:eastAsia="ko-KR"/>
        </w:rPr>
        <w:t>m</w:t>
      </w:r>
      <w:proofErr w:type="spellEnd"/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        </w:t>
      </w:r>
      <w:r w:rsidR="008A0B8E" w:rsidRPr="000C7261">
        <w:rPr>
          <w:rFonts w:ascii="Courier New" w:eastAsia="Times New Roman" w:hAnsi="Courier New" w:cs="Courier New"/>
          <w:color w:val="0070C0"/>
          <w:lang w:eastAsia="ko-KR"/>
        </w:rPr>
        <w:t>C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        </w:t>
      </w:r>
      <w:r w:rsidR="008A0B8E" w:rsidRPr="000C7261">
        <w:rPr>
          <w:rFonts w:ascii="Courier New" w:eastAsia="Times New Roman" w:hAnsi="Courier New" w:cs="Courier New"/>
          <w:color w:val="0070C0"/>
          <w:lang w:eastAsia="ko-KR"/>
        </w:rPr>
        <w:t>G</w:t>
      </w:r>
    </w:p>
    <w:p w14:paraId="4785BF0F" w14:textId="0B96A3A8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0000"/>
          <w:lang w:eastAsia="ko-KR"/>
        </w:rPr>
        <w:t xml:space="preserve">We live by faith and not by sight for </w:t>
      </w:r>
      <w:proofErr w:type="gramStart"/>
      <w:r w:rsidRPr="000C7261">
        <w:rPr>
          <w:rFonts w:ascii="Courier New" w:eastAsia="Times New Roman" w:hAnsi="Courier New" w:cs="Courier New"/>
          <w:color w:val="000000"/>
          <w:lang w:eastAsia="ko-KR"/>
        </w:rPr>
        <w:t>You</w:t>
      </w:r>
      <w:proofErr w:type="gramEnd"/>
    </w:p>
    <w:p w14:paraId="70FF87E6" w14:textId="6B8D4CD7" w:rsidR="00240853" w:rsidRPr="000C7261" w:rsidRDefault="00E366E4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lang w:eastAsia="ko-KR"/>
        </w:rPr>
        <w:t xml:space="preserve">      </w:t>
      </w:r>
      <w:r w:rsidR="008A0B8E" w:rsidRPr="000C7261">
        <w:rPr>
          <w:rFonts w:ascii="Courier New" w:eastAsia="Times New Roman" w:hAnsi="Courier New" w:cs="Courier New"/>
          <w:color w:val="0070C0"/>
          <w:lang w:eastAsia="ko-KR"/>
        </w:rPr>
        <w:t>D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       </w:t>
      </w:r>
      <w:proofErr w:type="gramStart"/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</w:t>
      </w:r>
      <w:r w:rsidRPr="000C7261">
        <w:rPr>
          <w:rFonts w:ascii="Courier New" w:eastAsia="Times New Roman" w:hAnsi="Courier New" w:cs="Courier New"/>
          <w:color w:val="000000"/>
          <w:lang w:eastAsia="ko-KR"/>
        </w:rPr>
        <w:t>(</w:t>
      </w:r>
      <w:proofErr w:type="spellStart"/>
      <w:proofErr w:type="gramEnd"/>
      <w:r w:rsidR="008A0B8E" w:rsidRPr="000C7261">
        <w:rPr>
          <w:rFonts w:ascii="Courier New" w:eastAsia="Times New Roman" w:hAnsi="Courier New" w:cs="Courier New"/>
          <w:color w:val="0070C0"/>
          <w:lang w:eastAsia="ko-KR"/>
        </w:rPr>
        <w:t>E</w:t>
      </w:r>
      <w:r w:rsidR="00240853" w:rsidRPr="000C7261">
        <w:rPr>
          <w:rFonts w:ascii="Courier New" w:eastAsia="Times New Roman" w:hAnsi="Courier New" w:cs="Courier New"/>
          <w:color w:val="0070C0"/>
          <w:lang w:eastAsia="ko-KR"/>
        </w:rPr>
        <w:t>m</w:t>
      </w:r>
      <w:proofErr w:type="spellEnd"/>
      <w:r w:rsidRPr="000C7261">
        <w:rPr>
          <w:rFonts w:ascii="Courier New" w:eastAsia="Times New Roman" w:hAnsi="Courier New" w:cs="Courier New"/>
          <w:color w:val="000000"/>
          <w:lang w:eastAsia="ko-KR"/>
        </w:rPr>
        <w:t>)</w:t>
      </w:r>
      <w:r w:rsidR="00240853" w:rsidRPr="000C7261">
        <w:rPr>
          <w:rFonts w:ascii="Courier New" w:eastAsia="Times New Roman" w:hAnsi="Courier New" w:cs="Courier New"/>
          <w:color w:val="000000"/>
          <w:lang w:eastAsia="ko-KR"/>
        </w:rPr>
        <w:t xml:space="preserve">   </w:t>
      </w:r>
      <w:r w:rsidR="008A0B8E" w:rsidRPr="000C7261">
        <w:rPr>
          <w:rFonts w:ascii="Courier New" w:eastAsia="Times New Roman" w:hAnsi="Courier New" w:cs="Courier New"/>
          <w:color w:val="0070C0"/>
          <w:lang w:eastAsia="ko-KR"/>
        </w:rPr>
        <w:t>C</w:t>
      </w:r>
    </w:p>
    <w:p w14:paraId="160D8083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0C7261">
        <w:rPr>
          <w:rFonts w:ascii="Courier New" w:eastAsia="Times New Roman" w:hAnsi="Courier New" w:cs="Courier New"/>
          <w:color w:val="000000"/>
          <w:lang w:eastAsia="ko-KR"/>
        </w:rPr>
        <w:t>We're living all for You!</w:t>
      </w:r>
    </w:p>
    <w:p w14:paraId="0C79E859" w14:textId="77777777" w:rsidR="00240853" w:rsidRPr="000C7261" w:rsidRDefault="00240853" w:rsidP="00240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sectPr w:rsidR="00240853" w:rsidRPr="000C7261" w:rsidSect="000C72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53"/>
    <w:rsid w:val="000C7261"/>
    <w:rsid w:val="00240853"/>
    <w:rsid w:val="00260A65"/>
    <w:rsid w:val="00276D33"/>
    <w:rsid w:val="00775D88"/>
    <w:rsid w:val="008A0B8E"/>
    <w:rsid w:val="008C7939"/>
    <w:rsid w:val="00970A90"/>
    <w:rsid w:val="00B02FE6"/>
    <w:rsid w:val="00D03281"/>
    <w:rsid w:val="00D609B0"/>
    <w:rsid w:val="00E366E4"/>
    <w:rsid w:val="00F45796"/>
    <w:rsid w:val="00FB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3037"/>
  <w15:chartTrackingRefBased/>
  <w15:docId w15:val="{C94FD57E-3F77-4FA9-84FF-62060FAB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0853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0DD3C4-B375-4FB5-8015-09CA2BA0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13</cp:revision>
  <cp:lastPrinted>2019-11-03T13:13:00Z</cp:lastPrinted>
  <dcterms:created xsi:type="dcterms:W3CDTF">2016-11-13T17:23:00Z</dcterms:created>
  <dcterms:modified xsi:type="dcterms:W3CDTF">2023-07-01T04:16:00Z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